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5793"/>
        <w:gridCol w:w="523"/>
        <w:gridCol w:w="3764"/>
      </w:tblGrid>
      <w:tr w:rsidR="00C4631C" w:rsidRPr="00DB57E6" w14:paraId="45AE2EC0" w14:textId="77777777" w:rsidTr="00744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5793" w:type="dxa"/>
          </w:tcPr>
          <w:p w14:paraId="03A618C4" w14:textId="025415FF" w:rsidR="00C4631C" w:rsidRPr="00DB57E6" w:rsidRDefault="0074473D">
            <w:r w:rsidRPr="00DB57E6">
              <w:rPr>
                <w:noProof/>
              </w:rPr>
              <w:drawing>
                <wp:inline distT="0" distB="0" distL="0" distR="0" wp14:anchorId="6EDC8BEF" wp14:editId="1912BF11">
                  <wp:extent cx="2619375" cy="1200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</w:tcPr>
          <w:p w14:paraId="1610DA44" w14:textId="77777777" w:rsidR="00C4631C" w:rsidRPr="00DB57E6" w:rsidRDefault="00C4631C"/>
        </w:tc>
        <w:tc>
          <w:tcPr>
            <w:tcW w:w="3764" w:type="dxa"/>
          </w:tcPr>
          <w:p w14:paraId="1F922BFC" w14:textId="25D5AEA1" w:rsidR="00C4631C" w:rsidRPr="00DB57E6" w:rsidRDefault="00FA33A2" w:rsidP="00D45686">
            <w:pPr>
              <w:pStyle w:val="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Application</w:t>
            </w:r>
          </w:p>
        </w:tc>
      </w:tr>
      <w:tr w:rsidR="00C4631C" w:rsidRPr="00DB57E6" w14:paraId="0998FFB0" w14:textId="77777777" w:rsidTr="0074473D">
        <w:trPr>
          <w:trHeight w:val="468"/>
        </w:trPr>
        <w:tc>
          <w:tcPr>
            <w:tcW w:w="5793" w:type="dxa"/>
          </w:tcPr>
          <w:p w14:paraId="46444B2D" w14:textId="47235D31" w:rsidR="00C4631C" w:rsidRPr="00FA33A2" w:rsidRDefault="00FA33A2" w:rsidP="00FF35D4">
            <w:pPr>
              <w:pStyle w:val="Slogan"/>
              <w:rPr>
                <w:b/>
                <w:bCs w:val="0"/>
              </w:rPr>
            </w:pPr>
            <w:r w:rsidRPr="00FA33A2">
              <w:rPr>
                <w:b/>
                <w:bCs w:val="0"/>
                <w:sz w:val="40"/>
                <w:szCs w:val="40"/>
              </w:rPr>
              <w:t xml:space="preserve">Pet Food Pantry </w:t>
            </w:r>
          </w:p>
        </w:tc>
        <w:tc>
          <w:tcPr>
            <w:tcW w:w="523" w:type="dxa"/>
          </w:tcPr>
          <w:p w14:paraId="4504C581" w14:textId="77777777" w:rsidR="00C4631C" w:rsidRPr="00DB57E6" w:rsidRDefault="00C4631C" w:rsidP="00A2654F"/>
        </w:tc>
        <w:tc>
          <w:tcPr>
            <w:tcW w:w="3764" w:type="dxa"/>
          </w:tcPr>
          <w:p w14:paraId="6319BCA1" w14:textId="20D74BB8" w:rsidR="00C4631C" w:rsidRPr="00DB57E6" w:rsidRDefault="0074473D">
            <w:pPr>
              <w:pStyle w:val="Right-alignedtext"/>
            </w:pPr>
            <w:r w:rsidRPr="00DB57E6">
              <w:t>APPLICATION DATE</w:t>
            </w:r>
            <w:r w:rsidR="00C4631C" w:rsidRPr="00DB57E6">
              <w:t xml:space="preserve">: </w:t>
            </w:r>
            <w:r w:rsidRPr="00DB57E6">
              <w:t>_____</w:t>
            </w:r>
            <w:r w:rsidR="00DB57E6">
              <w:t>___</w:t>
            </w:r>
            <w:r w:rsidRPr="00DB57E6">
              <w:t>__</w:t>
            </w:r>
          </w:p>
          <w:p w14:paraId="6D66535D" w14:textId="54617136" w:rsidR="00C4631C" w:rsidRPr="00DB57E6" w:rsidRDefault="00C4631C" w:rsidP="00FF35D4">
            <w:pPr>
              <w:pStyle w:val="Right-alignedtext"/>
            </w:pPr>
          </w:p>
        </w:tc>
      </w:tr>
      <w:tr w:rsidR="0074473D" w:rsidRPr="00DB57E6" w14:paraId="2AD1866A" w14:textId="77777777" w:rsidTr="0074473D">
        <w:trPr>
          <w:trHeight w:val="1825"/>
        </w:trPr>
        <w:tc>
          <w:tcPr>
            <w:tcW w:w="5793" w:type="dxa"/>
          </w:tcPr>
          <w:p w14:paraId="4D95C1CD" w14:textId="77777777" w:rsidR="0074473D" w:rsidRPr="00DB57E6" w:rsidRDefault="0074473D"/>
        </w:tc>
        <w:tc>
          <w:tcPr>
            <w:tcW w:w="523" w:type="dxa"/>
          </w:tcPr>
          <w:p w14:paraId="0538BE87" w14:textId="1B8D3E9D" w:rsidR="0074473D" w:rsidRPr="00DB57E6" w:rsidRDefault="0074473D"/>
        </w:tc>
        <w:tc>
          <w:tcPr>
            <w:tcW w:w="3764" w:type="dxa"/>
          </w:tcPr>
          <w:p w14:paraId="6CF1E77B" w14:textId="34640AD2" w:rsidR="0074473D" w:rsidRPr="00DB57E6" w:rsidRDefault="00DB57E6" w:rsidP="00DB57E6">
            <w:pPr>
              <w:pStyle w:val="Right-alignedtext"/>
              <w:jc w:val="center"/>
            </w:pPr>
            <w:r>
              <w:t xml:space="preserve">     </w:t>
            </w:r>
            <w:r w:rsidR="0074473D" w:rsidRPr="00DB57E6">
              <w:t>PET PARENT: _______________________</w:t>
            </w:r>
          </w:p>
          <w:p w14:paraId="174A3A7E" w14:textId="2311AE5C" w:rsidR="0074473D" w:rsidRPr="00DB57E6" w:rsidRDefault="0074473D">
            <w:pPr>
              <w:pStyle w:val="Right-alignedtext"/>
            </w:pPr>
            <w:r w:rsidRPr="00DB57E6">
              <w:t>ADDRESS: __________________________</w:t>
            </w:r>
          </w:p>
          <w:p w14:paraId="15B2C154" w14:textId="1CBD9E60" w:rsidR="0074473D" w:rsidRPr="00DB57E6" w:rsidRDefault="0074473D">
            <w:pPr>
              <w:pStyle w:val="Right-alignedtext"/>
            </w:pPr>
            <w:r w:rsidRPr="00DB57E6">
              <w:t>CITY/STATE/ZIP: _____________________</w:t>
            </w:r>
          </w:p>
          <w:p w14:paraId="05AF66EC" w14:textId="4AE008E3" w:rsidR="0074473D" w:rsidRPr="00DB57E6" w:rsidRDefault="0074473D">
            <w:pPr>
              <w:pStyle w:val="Right-alignedtext"/>
            </w:pPr>
            <w:r w:rsidRPr="00DB57E6">
              <w:t>PHONE: ____________________</w:t>
            </w:r>
          </w:p>
          <w:p w14:paraId="350C1013" w14:textId="4B711845" w:rsidR="0074473D" w:rsidRPr="00DB57E6" w:rsidRDefault="0074473D" w:rsidP="00FF35D4">
            <w:pPr>
              <w:pStyle w:val="Right-alignedtext"/>
            </w:pPr>
            <w:r w:rsidRPr="00DB57E6">
              <w:t>EMAIL: _____________________</w:t>
            </w:r>
          </w:p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2520"/>
        <w:gridCol w:w="4301"/>
        <w:gridCol w:w="1635"/>
        <w:gridCol w:w="1624"/>
      </w:tblGrid>
      <w:tr w:rsidR="00767D7F" w:rsidRPr="00DB57E6" w14:paraId="0D826D72" w14:textId="77777777" w:rsidTr="00744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  <w:tcMar>
              <w:top w:w="259" w:type="dxa"/>
            </w:tcMar>
          </w:tcPr>
          <w:p w14:paraId="51DF7048" w14:textId="6F8DF453" w:rsidR="00767D7F" w:rsidRPr="00DB57E6" w:rsidRDefault="0074473D" w:rsidP="001D1A99">
            <w:pPr>
              <w:pStyle w:val="Heading1"/>
              <w:outlineLvl w:val="0"/>
            </w:pPr>
            <w:r w:rsidRPr="00DB57E6">
              <w:t>PET NAME</w:t>
            </w:r>
          </w:p>
        </w:tc>
        <w:tc>
          <w:tcPr>
            <w:tcW w:w="4301" w:type="dxa"/>
            <w:tcMar>
              <w:top w:w="259" w:type="dxa"/>
            </w:tcMar>
          </w:tcPr>
          <w:p w14:paraId="03E35041" w14:textId="64745D6D" w:rsidR="00767D7F" w:rsidRPr="00DB57E6" w:rsidRDefault="0074473D" w:rsidP="001D1A99">
            <w:pPr>
              <w:pStyle w:val="Heading1"/>
              <w:outlineLvl w:val="0"/>
            </w:pPr>
            <w:r w:rsidRPr="00DB57E6">
              <w:t>SPECIES/BREED/COLOR/AGE</w:t>
            </w:r>
          </w:p>
        </w:tc>
        <w:tc>
          <w:tcPr>
            <w:tcW w:w="1635" w:type="dxa"/>
            <w:tcMar>
              <w:top w:w="259" w:type="dxa"/>
            </w:tcMar>
          </w:tcPr>
          <w:p w14:paraId="428A75C6" w14:textId="5947894F" w:rsidR="00767D7F" w:rsidRPr="00DB57E6" w:rsidRDefault="0074473D" w:rsidP="001D1A99">
            <w:pPr>
              <w:pStyle w:val="Heading1"/>
              <w:outlineLvl w:val="0"/>
            </w:pPr>
            <w:r w:rsidRPr="00DB57E6">
              <w:t>WEIGHT</w:t>
            </w:r>
          </w:p>
        </w:tc>
        <w:tc>
          <w:tcPr>
            <w:tcW w:w="1624" w:type="dxa"/>
            <w:tcMar>
              <w:top w:w="259" w:type="dxa"/>
            </w:tcMar>
          </w:tcPr>
          <w:p w14:paraId="54D5148E" w14:textId="7F6DDAD2" w:rsidR="00767D7F" w:rsidRPr="00DB57E6" w:rsidRDefault="0074473D" w:rsidP="001D1A99">
            <w:pPr>
              <w:pStyle w:val="Heading1"/>
              <w:outlineLvl w:val="0"/>
            </w:pPr>
            <w:r w:rsidRPr="00DB57E6">
              <w:t>SPAY/NEUTER</w:t>
            </w:r>
          </w:p>
        </w:tc>
      </w:tr>
      <w:tr w:rsidR="00767D7F" w:rsidRPr="00DB57E6" w14:paraId="0163DDE8" w14:textId="77777777" w:rsidTr="0074473D">
        <w:trPr>
          <w:trHeight w:val="288"/>
        </w:trPr>
        <w:tc>
          <w:tcPr>
            <w:tcW w:w="2520" w:type="dxa"/>
          </w:tcPr>
          <w:p w14:paraId="5FAD6A6E" w14:textId="77777777" w:rsidR="00767D7F" w:rsidRPr="00DB57E6" w:rsidRDefault="00767D7F"/>
        </w:tc>
        <w:tc>
          <w:tcPr>
            <w:tcW w:w="4301" w:type="dxa"/>
          </w:tcPr>
          <w:p w14:paraId="1AD8EAC2" w14:textId="77777777" w:rsidR="00767D7F" w:rsidRPr="00DB57E6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0EB2E46E" w14:textId="77777777" w:rsidR="00767D7F" w:rsidRPr="00DB57E6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7FF1FC2A" w14:textId="77777777" w:rsidR="00767D7F" w:rsidRPr="00DB57E6" w:rsidRDefault="00767D7F">
            <w:pPr>
              <w:pStyle w:val="Right-alignedtext"/>
            </w:pPr>
          </w:p>
        </w:tc>
      </w:tr>
      <w:tr w:rsidR="00767D7F" w:rsidRPr="00DB57E6" w14:paraId="109019BC" w14:textId="77777777" w:rsidTr="0074473D">
        <w:trPr>
          <w:trHeight w:val="288"/>
        </w:trPr>
        <w:tc>
          <w:tcPr>
            <w:tcW w:w="2520" w:type="dxa"/>
          </w:tcPr>
          <w:p w14:paraId="6F44D07D" w14:textId="77777777" w:rsidR="00767D7F" w:rsidRPr="00DB57E6" w:rsidRDefault="00767D7F"/>
        </w:tc>
        <w:tc>
          <w:tcPr>
            <w:tcW w:w="4301" w:type="dxa"/>
          </w:tcPr>
          <w:p w14:paraId="3DFF48FE" w14:textId="77777777" w:rsidR="00767D7F" w:rsidRPr="00DB57E6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05A007C7" w14:textId="77777777" w:rsidR="00767D7F" w:rsidRPr="00DB57E6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6757060D" w14:textId="77777777" w:rsidR="00767D7F" w:rsidRPr="00DB57E6" w:rsidRDefault="00767D7F">
            <w:pPr>
              <w:pStyle w:val="Right-alignedtext"/>
            </w:pPr>
          </w:p>
        </w:tc>
      </w:tr>
      <w:tr w:rsidR="00767D7F" w:rsidRPr="00DB57E6" w14:paraId="7627DDB1" w14:textId="77777777" w:rsidTr="0074473D">
        <w:trPr>
          <w:trHeight w:val="288"/>
        </w:trPr>
        <w:tc>
          <w:tcPr>
            <w:tcW w:w="2520" w:type="dxa"/>
          </w:tcPr>
          <w:p w14:paraId="03380230" w14:textId="77777777" w:rsidR="00767D7F" w:rsidRPr="00DB57E6" w:rsidRDefault="00767D7F"/>
        </w:tc>
        <w:tc>
          <w:tcPr>
            <w:tcW w:w="4301" w:type="dxa"/>
          </w:tcPr>
          <w:p w14:paraId="16B8AA74" w14:textId="77777777" w:rsidR="00767D7F" w:rsidRPr="00DB57E6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456FF4C4" w14:textId="77777777" w:rsidR="00767D7F" w:rsidRPr="00DB57E6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730DDEC3" w14:textId="77777777" w:rsidR="00767D7F" w:rsidRPr="00DB57E6" w:rsidRDefault="00767D7F">
            <w:pPr>
              <w:pStyle w:val="Right-alignedtext"/>
            </w:pPr>
          </w:p>
        </w:tc>
      </w:tr>
      <w:tr w:rsidR="00767D7F" w:rsidRPr="00DB57E6" w14:paraId="4D8E6356" w14:textId="77777777" w:rsidTr="0074473D">
        <w:trPr>
          <w:trHeight w:val="288"/>
        </w:trPr>
        <w:tc>
          <w:tcPr>
            <w:tcW w:w="2520" w:type="dxa"/>
          </w:tcPr>
          <w:p w14:paraId="7270BD11" w14:textId="77777777" w:rsidR="00767D7F" w:rsidRPr="00DB57E6" w:rsidRDefault="00767D7F"/>
        </w:tc>
        <w:tc>
          <w:tcPr>
            <w:tcW w:w="4301" w:type="dxa"/>
          </w:tcPr>
          <w:p w14:paraId="6A12396C" w14:textId="77777777" w:rsidR="00767D7F" w:rsidRPr="00DB57E6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5831D500" w14:textId="77777777" w:rsidR="00767D7F" w:rsidRPr="00DB57E6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AC54901" w14:textId="77777777" w:rsidR="00767D7F" w:rsidRPr="00DB57E6" w:rsidRDefault="00767D7F">
            <w:pPr>
              <w:pStyle w:val="Right-alignedtext"/>
            </w:pPr>
          </w:p>
        </w:tc>
      </w:tr>
      <w:tr w:rsidR="00767D7F" w:rsidRPr="00DB57E6" w14:paraId="3CE9546F" w14:textId="77777777" w:rsidTr="0074473D">
        <w:trPr>
          <w:trHeight w:val="288"/>
        </w:trPr>
        <w:tc>
          <w:tcPr>
            <w:tcW w:w="2520" w:type="dxa"/>
          </w:tcPr>
          <w:p w14:paraId="6A85A804" w14:textId="77777777" w:rsidR="00767D7F" w:rsidRPr="00DB57E6" w:rsidRDefault="00767D7F"/>
        </w:tc>
        <w:tc>
          <w:tcPr>
            <w:tcW w:w="4301" w:type="dxa"/>
          </w:tcPr>
          <w:p w14:paraId="248B9020" w14:textId="77777777" w:rsidR="00767D7F" w:rsidRPr="00DB57E6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1924D9F8" w14:textId="77777777" w:rsidR="00767D7F" w:rsidRPr="00DB57E6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35CAB75E" w14:textId="77777777" w:rsidR="00767D7F" w:rsidRPr="00DB57E6" w:rsidRDefault="00767D7F">
            <w:pPr>
              <w:pStyle w:val="Right-alignedtext"/>
            </w:pPr>
          </w:p>
        </w:tc>
      </w:tr>
      <w:tr w:rsidR="00767D7F" w:rsidRPr="00DB57E6" w14:paraId="00BF2265" w14:textId="77777777" w:rsidTr="0074473D">
        <w:trPr>
          <w:trHeight w:val="288"/>
        </w:trPr>
        <w:tc>
          <w:tcPr>
            <w:tcW w:w="2520" w:type="dxa"/>
          </w:tcPr>
          <w:p w14:paraId="5E590482" w14:textId="77777777" w:rsidR="00767D7F" w:rsidRPr="00DB57E6" w:rsidRDefault="00767D7F"/>
        </w:tc>
        <w:tc>
          <w:tcPr>
            <w:tcW w:w="4301" w:type="dxa"/>
          </w:tcPr>
          <w:p w14:paraId="180ED56E" w14:textId="77777777" w:rsidR="00767D7F" w:rsidRPr="00DB57E6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0C1EAD83" w14:textId="77777777" w:rsidR="00767D7F" w:rsidRPr="00DB57E6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FF3382F" w14:textId="77777777" w:rsidR="00767D7F" w:rsidRPr="00DB57E6" w:rsidRDefault="00767D7F">
            <w:pPr>
              <w:pStyle w:val="Right-alignedtext"/>
            </w:pPr>
          </w:p>
        </w:tc>
      </w:tr>
      <w:tr w:rsidR="002F4591" w:rsidRPr="00DB57E6" w14:paraId="1ADBF608" w14:textId="77777777" w:rsidTr="0074473D">
        <w:trPr>
          <w:trHeight w:val="288"/>
        </w:trPr>
        <w:tc>
          <w:tcPr>
            <w:tcW w:w="2520" w:type="dxa"/>
          </w:tcPr>
          <w:p w14:paraId="3F971C76" w14:textId="77777777" w:rsidR="002F4591" w:rsidRPr="00DB57E6" w:rsidRDefault="002F4591"/>
        </w:tc>
        <w:tc>
          <w:tcPr>
            <w:tcW w:w="4301" w:type="dxa"/>
          </w:tcPr>
          <w:p w14:paraId="232BB54F" w14:textId="77777777" w:rsidR="002F4591" w:rsidRPr="00DB57E6" w:rsidRDefault="002F4591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5ED75FDB" w14:textId="77777777" w:rsidR="002F4591" w:rsidRPr="00DB57E6" w:rsidRDefault="002F4591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7852B54" w14:textId="77777777" w:rsidR="002F4591" w:rsidRPr="00DB57E6" w:rsidRDefault="002F4591">
            <w:pPr>
              <w:pStyle w:val="Right-alignedtext"/>
            </w:pPr>
          </w:p>
        </w:tc>
      </w:tr>
      <w:tr w:rsidR="002F4591" w:rsidRPr="00DB57E6" w14:paraId="4A32A9E0" w14:textId="77777777" w:rsidTr="0074473D">
        <w:trPr>
          <w:trHeight w:val="288"/>
        </w:trPr>
        <w:tc>
          <w:tcPr>
            <w:tcW w:w="2520" w:type="dxa"/>
          </w:tcPr>
          <w:p w14:paraId="037A5372" w14:textId="77777777" w:rsidR="002F4591" w:rsidRPr="00DB57E6" w:rsidRDefault="002F4591"/>
        </w:tc>
        <w:tc>
          <w:tcPr>
            <w:tcW w:w="4301" w:type="dxa"/>
          </w:tcPr>
          <w:p w14:paraId="06DFFB48" w14:textId="77777777" w:rsidR="002F4591" w:rsidRPr="00DB57E6" w:rsidRDefault="002F4591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59B7BBD7" w14:textId="77777777" w:rsidR="002F4591" w:rsidRPr="00DB57E6" w:rsidRDefault="002F4591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78AE1A44" w14:textId="77777777" w:rsidR="002F4591" w:rsidRPr="00DB57E6" w:rsidRDefault="002F4591">
            <w:pPr>
              <w:pStyle w:val="Right-alignedtext"/>
            </w:pPr>
          </w:p>
        </w:tc>
      </w:tr>
      <w:tr w:rsidR="0074473D" w:rsidRPr="00DB57E6" w14:paraId="2CB57416" w14:textId="77777777" w:rsidTr="0074473D">
        <w:trPr>
          <w:trHeight w:val="288"/>
        </w:trPr>
        <w:tc>
          <w:tcPr>
            <w:tcW w:w="2520" w:type="dxa"/>
          </w:tcPr>
          <w:p w14:paraId="14ABC3EE" w14:textId="77777777" w:rsidR="0074473D" w:rsidRPr="00DB57E6" w:rsidRDefault="0074473D"/>
        </w:tc>
        <w:tc>
          <w:tcPr>
            <w:tcW w:w="4301" w:type="dxa"/>
          </w:tcPr>
          <w:p w14:paraId="1C8834DD" w14:textId="77777777" w:rsidR="0074473D" w:rsidRPr="00DB57E6" w:rsidRDefault="0074473D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3060CCFD" w14:textId="77777777" w:rsidR="0074473D" w:rsidRPr="00DB57E6" w:rsidRDefault="0074473D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CA4E36D" w14:textId="77777777" w:rsidR="0074473D" w:rsidRPr="00DB57E6" w:rsidRDefault="0074473D">
            <w:pPr>
              <w:pStyle w:val="Right-alignedtext"/>
            </w:pPr>
          </w:p>
        </w:tc>
      </w:tr>
      <w:tr w:rsidR="0074473D" w:rsidRPr="00DB57E6" w14:paraId="2B71A991" w14:textId="77777777" w:rsidTr="0074473D">
        <w:trPr>
          <w:trHeight w:val="288"/>
        </w:trPr>
        <w:tc>
          <w:tcPr>
            <w:tcW w:w="2520" w:type="dxa"/>
          </w:tcPr>
          <w:p w14:paraId="48333F44" w14:textId="77777777" w:rsidR="0074473D" w:rsidRPr="00DB57E6" w:rsidRDefault="0074473D"/>
        </w:tc>
        <w:tc>
          <w:tcPr>
            <w:tcW w:w="4301" w:type="dxa"/>
          </w:tcPr>
          <w:p w14:paraId="710EF448" w14:textId="77777777" w:rsidR="0074473D" w:rsidRPr="00DB57E6" w:rsidRDefault="0074473D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5BE7387" w14:textId="77777777" w:rsidR="0074473D" w:rsidRPr="00DB57E6" w:rsidRDefault="0074473D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662E82B" w14:textId="77777777" w:rsidR="0074473D" w:rsidRPr="00DB57E6" w:rsidRDefault="0074473D">
            <w:pPr>
              <w:pStyle w:val="Right-alignedtext"/>
            </w:pPr>
          </w:p>
        </w:tc>
      </w:tr>
      <w:tr w:rsidR="0074473D" w:rsidRPr="00DB57E6" w14:paraId="1BD73AA6" w14:textId="77777777" w:rsidTr="0074473D">
        <w:trPr>
          <w:trHeight w:val="288"/>
        </w:trPr>
        <w:tc>
          <w:tcPr>
            <w:tcW w:w="2520" w:type="dxa"/>
          </w:tcPr>
          <w:p w14:paraId="4282E163" w14:textId="77777777" w:rsidR="0074473D" w:rsidRPr="00DB57E6" w:rsidRDefault="0074473D"/>
        </w:tc>
        <w:tc>
          <w:tcPr>
            <w:tcW w:w="4301" w:type="dxa"/>
          </w:tcPr>
          <w:p w14:paraId="320D7845" w14:textId="77777777" w:rsidR="0074473D" w:rsidRPr="00DB57E6" w:rsidRDefault="0074473D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49CBB8B8" w14:textId="77777777" w:rsidR="0074473D" w:rsidRPr="00DB57E6" w:rsidRDefault="0074473D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277A59E4" w14:textId="77777777" w:rsidR="0074473D" w:rsidRPr="00DB57E6" w:rsidRDefault="0074473D">
            <w:pPr>
              <w:pStyle w:val="Right-alignedtext"/>
            </w:pPr>
          </w:p>
        </w:tc>
      </w:tr>
      <w:tr w:rsidR="0074473D" w:rsidRPr="00DB57E6" w14:paraId="116D590D" w14:textId="77777777" w:rsidTr="0074473D">
        <w:trPr>
          <w:trHeight w:val="288"/>
        </w:trPr>
        <w:tc>
          <w:tcPr>
            <w:tcW w:w="2520" w:type="dxa"/>
            <w:tcBorders>
              <w:bottom w:val="single" w:sz="4" w:space="0" w:color="BFBFBF" w:themeColor="background1" w:themeShade="BF"/>
            </w:tcBorders>
          </w:tcPr>
          <w:p w14:paraId="2AF1BC56" w14:textId="77777777" w:rsidR="0074473D" w:rsidRPr="00DB57E6" w:rsidRDefault="0074473D"/>
        </w:tc>
        <w:tc>
          <w:tcPr>
            <w:tcW w:w="4301" w:type="dxa"/>
            <w:tcBorders>
              <w:bottom w:val="single" w:sz="4" w:space="0" w:color="BFBFBF" w:themeColor="background1" w:themeShade="BF"/>
            </w:tcBorders>
          </w:tcPr>
          <w:p w14:paraId="16D2F467" w14:textId="77777777" w:rsidR="0074473D" w:rsidRPr="00DB57E6" w:rsidRDefault="0074473D"/>
        </w:tc>
        <w:tc>
          <w:tcPr>
            <w:tcW w:w="1635" w:type="dxa"/>
            <w:tcBorders>
              <w:bottom w:val="single" w:sz="4" w:space="0" w:color="BFBFBF" w:themeColor="background1" w:themeShade="BF"/>
            </w:tcBorders>
            <w:tcMar>
              <w:left w:w="216" w:type="dxa"/>
              <w:right w:w="216" w:type="dxa"/>
            </w:tcMar>
          </w:tcPr>
          <w:p w14:paraId="35F6DFFF" w14:textId="77777777" w:rsidR="0074473D" w:rsidRPr="00DB57E6" w:rsidRDefault="0074473D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AFC058A" w14:textId="77777777" w:rsidR="0074473D" w:rsidRPr="00DB57E6" w:rsidRDefault="0074473D">
            <w:pPr>
              <w:pStyle w:val="Right-alignedtext"/>
            </w:pPr>
          </w:p>
        </w:tc>
      </w:tr>
    </w:tbl>
    <w:p w14:paraId="4CB1FDFB" w14:textId="77777777" w:rsidR="00DB57E6" w:rsidRPr="00DB57E6" w:rsidRDefault="0074473D" w:rsidP="0074473D">
      <w:pPr>
        <w:pStyle w:val="ContactInfo"/>
        <w:jc w:val="left"/>
        <w:rPr>
          <w:rFonts w:ascii="Helvetica" w:hAnsi="Helvetica"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 xml:space="preserve">1.)  Do you receive assistance of any kind from the options listed below? (Circle all that apply) </w:t>
      </w:r>
    </w:p>
    <w:p w14:paraId="10868623" w14:textId="17D1F22A" w:rsidR="00DB57E6" w:rsidRPr="00DB57E6" w:rsidRDefault="0074473D" w:rsidP="0074473D">
      <w:pPr>
        <w:pStyle w:val="ContactInfo"/>
        <w:jc w:val="left"/>
        <w:rPr>
          <w:rFonts w:ascii="Helvetica" w:hAnsi="Helvetica"/>
          <w:color w:val="919191"/>
          <w:szCs w:val="20"/>
          <w:shd w:val="clear" w:color="auto" w:fill="FFFFFF"/>
        </w:rPr>
      </w:pPr>
      <w:r w:rsidRPr="00DB57E6">
        <w:rPr>
          <w:rFonts w:ascii="Helvetica" w:hAnsi="Helvetica"/>
          <w:color w:val="919191"/>
          <w:szCs w:val="20"/>
          <w:shd w:val="clear" w:color="auto" w:fill="FFFFFF"/>
        </w:rPr>
        <w:t>SSI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SSA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>Medicaid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</w:t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>WIC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SNAP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ab/>
        <w:t xml:space="preserve"> 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>School Lunch</w:t>
      </w:r>
      <w:r w:rsidR="00DB57E6"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</w:p>
    <w:p w14:paraId="528606C9" w14:textId="38B46A55" w:rsidR="00767D7F" w:rsidRPr="00DB57E6" w:rsidRDefault="00DB57E6" w:rsidP="0074473D">
      <w:pPr>
        <w:pStyle w:val="ContactInfo"/>
        <w:jc w:val="left"/>
        <w:rPr>
          <w:rFonts w:ascii="Helvetica" w:hAnsi="Helvetica"/>
          <w:color w:val="919191"/>
          <w:szCs w:val="20"/>
          <w:shd w:val="clear" w:color="auto" w:fill="FFFFFF"/>
        </w:rPr>
      </w:pPr>
      <w:r w:rsidRPr="00DB57E6">
        <w:rPr>
          <w:rFonts w:ascii="Helvetica" w:hAnsi="Helvetica"/>
          <w:color w:val="919191"/>
          <w:szCs w:val="20"/>
          <w:shd w:val="clear" w:color="auto" w:fill="FFFFFF"/>
        </w:rPr>
        <w:t>Widow’s</w:t>
      </w:r>
      <w:r w:rsidR="0074473D"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Benefits</w:t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="0074473D" w:rsidRPr="00DB57E6">
        <w:rPr>
          <w:rFonts w:ascii="Helvetica" w:hAnsi="Helvetica"/>
          <w:color w:val="919191"/>
          <w:szCs w:val="20"/>
          <w:shd w:val="clear" w:color="auto" w:fill="FFFFFF"/>
        </w:rPr>
        <w:t>Veteran's Benefits</w:t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="0074473D"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Housing Benefits</w:t>
      </w:r>
      <w:r w:rsidRPr="00DB57E6">
        <w:rPr>
          <w:rFonts w:ascii="Helvetica" w:hAnsi="Helvetica"/>
          <w:color w:val="919191"/>
          <w:szCs w:val="20"/>
          <w:shd w:val="clear" w:color="auto" w:fill="FFFFFF"/>
        </w:rPr>
        <w:tab/>
      </w:r>
      <w:r w:rsidR="0074473D" w:rsidRPr="00DB57E6">
        <w:rPr>
          <w:rFonts w:ascii="Helvetica" w:hAnsi="Helvetica"/>
          <w:color w:val="919191"/>
          <w:szCs w:val="20"/>
          <w:shd w:val="clear" w:color="auto" w:fill="FFFFFF"/>
        </w:rPr>
        <w:t xml:space="preserve"> Unemployment</w:t>
      </w:r>
    </w:p>
    <w:p w14:paraId="7EB30EEC" w14:textId="65E31F20" w:rsidR="0074473D" w:rsidRPr="00DB57E6" w:rsidRDefault="0074473D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 xml:space="preserve">2.) Number of Adults in Home? 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>__________</w:t>
      </w:r>
      <w:r w:rsidR="00DB57E6">
        <w:rPr>
          <w:rFonts w:ascii="Helvetica" w:hAnsi="Helvetica"/>
          <w:b/>
          <w:bCs/>
          <w:color w:val="444444"/>
          <w:sz w:val="21"/>
          <w:szCs w:val="21"/>
        </w:rPr>
        <w:t xml:space="preserve">  Number of Minors in Home? 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>__________</w:t>
      </w:r>
      <w:r w:rsidR="00DB57E6">
        <w:rPr>
          <w:rFonts w:ascii="Helvetica" w:hAnsi="Helvetica"/>
          <w:b/>
          <w:bCs/>
          <w:color w:val="444444"/>
          <w:sz w:val="21"/>
          <w:szCs w:val="21"/>
        </w:rPr>
        <w:t xml:space="preserve">  </w:t>
      </w:r>
    </w:p>
    <w:p w14:paraId="2229B1A9" w14:textId="78FA08C3" w:rsidR="0074473D" w:rsidRPr="00DB57E6" w:rsidRDefault="0074473D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lastRenderedPageBreak/>
        <w:t>4.) Total Household Income Monthly?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 xml:space="preserve"> __________</w:t>
      </w:r>
    </w:p>
    <w:p w14:paraId="45489C77" w14:textId="2B2F24F1" w:rsidR="0074473D" w:rsidRPr="00DB57E6" w:rsidRDefault="0074473D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5.) If you are unavailable to pick up food, please name someone who may pick up for you.</w:t>
      </w:r>
    </w:p>
    <w:p w14:paraId="4AA8EE05" w14:textId="786B1E52" w:rsidR="00DB57E6" w:rsidRPr="00DB57E6" w:rsidRDefault="00DB57E6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_______________________________________</w:t>
      </w:r>
    </w:p>
    <w:p w14:paraId="7249FC1F" w14:textId="65995CF7" w:rsidR="0074473D" w:rsidRPr="00DB57E6" w:rsidRDefault="0074473D" w:rsidP="00DB57E6">
      <w:pPr>
        <w:pStyle w:val="ContactInfo"/>
        <w:jc w:val="left"/>
        <w:rPr>
          <w:rFonts w:ascii="Helvetica" w:hAnsi="Helvetica"/>
          <w:b/>
          <w:bCs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 xml:space="preserve">6.) </w:t>
      </w:r>
      <w:r w:rsidRPr="00DB57E6">
        <w:rPr>
          <w:rFonts w:ascii="Helvetica" w:hAnsi="Helvetica"/>
          <w:b/>
          <w:bCs/>
          <w:sz w:val="21"/>
          <w:szCs w:val="21"/>
        </w:rPr>
        <w:t>If you have a current veterinarian please list the name of the clinic below.</w:t>
      </w:r>
    </w:p>
    <w:p w14:paraId="47906332" w14:textId="093A4B7C" w:rsidR="00DB57E6" w:rsidRPr="00DB57E6" w:rsidRDefault="00DB57E6" w:rsidP="00DB57E6">
      <w:pPr>
        <w:pStyle w:val="ContactInfo"/>
        <w:jc w:val="left"/>
        <w:rPr>
          <w:rFonts w:ascii="Helvetica" w:hAnsi="Helvetica"/>
          <w:b/>
          <w:bCs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_______________________________________</w:t>
      </w:r>
    </w:p>
    <w:p w14:paraId="58C1E0CC" w14:textId="27453DDE" w:rsidR="00DB57E6" w:rsidRPr="00DB57E6" w:rsidRDefault="0074473D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sz w:val="21"/>
          <w:szCs w:val="21"/>
        </w:rPr>
        <w:t xml:space="preserve">7.) </w:t>
      </w:r>
      <w:r w:rsidRPr="00DB57E6">
        <w:rPr>
          <w:rFonts w:ascii="Helvetica" w:hAnsi="Helvetica"/>
          <w:b/>
          <w:bCs/>
          <w:color w:val="444444"/>
          <w:sz w:val="21"/>
          <w:szCs w:val="21"/>
        </w:rPr>
        <w:t> Do you need information on low cost vaccinations for your pets?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 xml:space="preserve"> (Circle One)</w:t>
      </w:r>
      <w:r w:rsidR="00DB57E6">
        <w:rPr>
          <w:rFonts w:ascii="Helvetica" w:hAnsi="Helvetica"/>
          <w:b/>
          <w:bCs/>
          <w:color w:val="444444"/>
          <w:sz w:val="21"/>
          <w:szCs w:val="21"/>
        </w:rPr>
        <w:t xml:space="preserve">     YES     NO</w:t>
      </w:r>
    </w:p>
    <w:p w14:paraId="61BCA72B" w14:textId="77777777" w:rsidR="00DB57E6" w:rsidRDefault="0074473D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INITIAL ALL ACKNOWLEDGEMENTS BELOW:</w:t>
      </w:r>
    </w:p>
    <w:p w14:paraId="6163D9AF" w14:textId="26BAA79B" w:rsidR="0074473D" w:rsidRPr="00DB57E6" w:rsidRDefault="0074473D" w:rsidP="00DB57E6">
      <w:pPr>
        <w:pStyle w:val="ContactInfo"/>
        <w:numPr>
          <w:ilvl w:val="0"/>
          <w:numId w:val="1"/>
        </w:numPr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I understand that proof of income (pay stub, benefits letter, W2, etc.) is required to receive assistance from C.A.R.E. I agree to bring proof of income within 60 days of completing my application. __________</w:t>
      </w:r>
    </w:p>
    <w:p w14:paraId="0DD01728" w14:textId="774205ED" w:rsidR="0074473D" w:rsidRPr="00DB57E6" w:rsidRDefault="0074473D" w:rsidP="00DB57E6">
      <w:pPr>
        <w:pStyle w:val="ContactInfo"/>
        <w:numPr>
          <w:ilvl w:val="0"/>
          <w:numId w:val="1"/>
        </w:numPr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I understand that it is a requirement o</w:t>
      </w:r>
      <w:r w:rsidR="007D1C90">
        <w:rPr>
          <w:rFonts w:ascii="Helvetica" w:hAnsi="Helvetica"/>
          <w:b/>
          <w:bCs/>
          <w:color w:val="444444"/>
          <w:sz w:val="21"/>
          <w:szCs w:val="21"/>
        </w:rPr>
        <w:t>f</w:t>
      </w:r>
      <w:r w:rsidRPr="00DB57E6">
        <w:rPr>
          <w:rFonts w:ascii="Helvetica" w:hAnsi="Helvetica"/>
          <w:b/>
          <w:bCs/>
          <w:color w:val="444444"/>
          <w:sz w:val="21"/>
          <w:szCs w:val="21"/>
        </w:rPr>
        <w:t xml:space="preserve"> C.A.R.E. that my pets are spayed/neutered. If they are not, I will be provided information on low cost spay/neuter surgery and I will have 60 days to have my pet(s) spayed/neutered or will be discontinued from the program. 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>__________</w:t>
      </w:r>
    </w:p>
    <w:p w14:paraId="35630330" w14:textId="116D7BF1" w:rsidR="0074473D" w:rsidRPr="00DB57E6" w:rsidRDefault="0074473D" w:rsidP="00DB57E6">
      <w:pPr>
        <w:pStyle w:val="ContactInfo"/>
        <w:numPr>
          <w:ilvl w:val="0"/>
          <w:numId w:val="1"/>
        </w:numPr>
        <w:jc w:val="left"/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  <w:t>I understand that I may not add any more pets to my household while receiving assistance from this program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  <w:t xml:space="preserve"> 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>__________</w:t>
      </w:r>
    </w:p>
    <w:p w14:paraId="53A7C8DC" w14:textId="08B94FC4" w:rsidR="0074473D" w:rsidRPr="00DB57E6" w:rsidRDefault="0074473D" w:rsidP="00DB57E6">
      <w:pPr>
        <w:pStyle w:val="ContactInfo"/>
        <w:numPr>
          <w:ilvl w:val="0"/>
          <w:numId w:val="1"/>
        </w:numPr>
        <w:jc w:val="left"/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  <w:t>I understand that this program is meant to provide aid that is supplemental, and will not be sufficient to provide full nutrition for my pet. I understand specific food types will not be available upon request, and food may not always be available due to limited intake of donations. I understand I may pick up food once per month on any day.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  <w:t xml:space="preserve"> 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>__________</w:t>
      </w:r>
    </w:p>
    <w:p w14:paraId="0809E5E5" w14:textId="517803FA" w:rsidR="0074473D" w:rsidRPr="00DB57E6" w:rsidRDefault="0074473D" w:rsidP="00DB57E6">
      <w:pPr>
        <w:pStyle w:val="ContactInfo"/>
        <w:numPr>
          <w:ilvl w:val="0"/>
          <w:numId w:val="1"/>
        </w:numPr>
        <w:jc w:val="left"/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  <w:t>As all food provided to the public is received from donations, unmonitored by C.A.R.E., I release Companion Animal Rescue and Education from any claims, liability or damage relating to food I receive through the program, and I waive my right to raise any claims against C.A.R.E. 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  <w:shd w:val="clear" w:color="auto" w:fill="F5F5F5"/>
        </w:rPr>
        <w:t xml:space="preserve"> </w:t>
      </w:r>
      <w:r w:rsidR="00DB57E6" w:rsidRPr="00DB57E6">
        <w:rPr>
          <w:rFonts w:ascii="Helvetica" w:hAnsi="Helvetica"/>
          <w:b/>
          <w:bCs/>
          <w:color w:val="444444"/>
          <w:sz w:val="21"/>
          <w:szCs w:val="21"/>
        </w:rPr>
        <w:t>__________</w:t>
      </w:r>
    </w:p>
    <w:p w14:paraId="461D94B1" w14:textId="0FB7681B" w:rsidR="0074473D" w:rsidRPr="00DB57E6" w:rsidRDefault="0074473D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STAFF USE ONLY:</w:t>
      </w:r>
      <w:r w:rsidR="00DB57E6">
        <w:rPr>
          <w:rFonts w:ascii="Helvetica" w:hAnsi="Helvetica"/>
          <w:b/>
          <w:bCs/>
          <w:color w:val="444444"/>
          <w:sz w:val="21"/>
          <w:szCs w:val="21"/>
        </w:rPr>
        <w:t xml:space="preserve">    RECORD COMPLETE</w:t>
      </w:r>
      <w:r w:rsidRPr="00DB57E6">
        <w:rPr>
          <w:rFonts w:ascii="Helvetica" w:hAnsi="Helvetica"/>
          <w:b/>
          <w:bCs/>
          <w:color w:val="444444"/>
          <w:sz w:val="21"/>
          <w:szCs w:val="21"/>
        </w:rPr>
        <w:t xml:space="preserve">? </w:t>
      </w:r>
      <w:r w:rsidRPr="00DB57E6">
        <w:rPr>
          <w:rFonts w:ascii="Helvetica" w:hAnsi="Helvetica"/>
          <w:b/>
          <w:bCs/>
          <w:color w:val="444444"/>
          <w:sz w:val="21"/>
          <w:szCs w:val="21"/>
        </w:rPr>
        <w:tab/>
        <w:t>YES</w:t>
      </w:r>
      <w:r w:rsidRPr="00DB57E6">
        <w:rPr>
          <w:rFonts w:ascii="Helvetica" w:hAnsi="Helvetica"/>
          <w:b/>
          <w:bCs/>
          <w:color w:val="444444"/>
          <w:sz w:val="21"/>
          <w:szCs w:val="21"/>
        </w:rPr>
        <w:tab/>
        <w:t xml:space="preserve"> NO</w:t>
      </w:r>
    </w:p>
    <w:p w14:paraId="4C8B1985" w14:textId="0A218E55" w:rsidR="0074473D" w:rsidRPr="0074473D" w:rsidRDefault="0074473D" w:rsidP="00DB57E6">
      <w:pPr>
        <w:pStyle w:val="ContactInfo"/>
        <w:jc w:val="left"/>
        <w:rPr>
          <w:rFonts w:ascii="Helvetica" w:hAnsi="Helvetica"/>
          <w:b/>
          <w:bCs/>
          <w:color w:val="444444"/>
          <w:sz w:val="21"/>
          <w:szCs w:val="21"/>
        </w:rPr>
      </w:pPr>
      <w:r w:rsidRPr="00DB57E6">
        <w:rPr>
          <w:rFonts w:ascii="Helvetica" w:hAnsi="Helvetica"/>
          <w:b/>
          <w:bCs/>
          <w:color w:val="444444"/>
          <w:sz w:val="21"/>
          <w:szCs w:val="21"/>
        </w:rPr>
        <w:t>NEXT STEPS: ______________________________________________________________________________________</w:t>
      </w:r>
    </w:p>
    <w:sectPr w:rsidR="0074473D" w:rsidRPr="0074473D" w:rsidSect="00DA124E">
      <w:footerReference w:type="default" r:id="rId9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2042" w14:textId="77777777" w:rsidR="00C91B58" w:rsidRDefault="00C91B58" w:rsidP="00DA124E">
      <w:r>
        <w:separator/>
      </w:r>
    </w:p>
  </w:endnote>
  <w:endnote w:type="continuationSeparator" w:id="0">
    <w:p w14:paraId="28B058A2" w14:textId="77777777" w:rsidR="00C91B58" w:rsidRDefault="00C91B58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C9790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F5092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2A9D" w14:textId="77777777" w:rsidR="00C91B58" w:rsidRDefault="00C91B58" w:rsidP="00DA124E">
      <w:r>
        <w:separator/>
      </w:r>
    </w:p>
  </w:footnote>
  <w:footnote w:type="continuationSeparator" w:id="0">
    <w:p w14:paraId="551D5909" w14:textId="77777777" w:rsidR="00C91B58" w:rsidRDefault="00C91B58" w:rsidP="00DA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F1B07"/>
    <w:multiLevelType w:val="hybridMultilevel"/>
    <w:tmpl w:val="F3AE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3D"/>
    <w:rsid w:val="00016EEA"/>
    <w:rsid w:val="00017EBC"/>
    <w:rsid w:val="00084A50"/>
    <w:rsid w:val="000F3D19"/>
    <w:rsid w:val="00141CC5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64F93"/>
    <w:rsid w:val="00390027"/>
    <w:rsid w:val="00502760"/>
    <w:rsid w:val="00541768"/>
    <w:rsid w:val="005E117D"/>
    <w:rsid w:val="006350A1"/>
    <w:rsid w:val="006B4F86"/>
    <w:rsid w:val="0074473D"/>
    <w:rsid w:val="00767D7F"/>
    <w:rsid w:val="007A2DFF"/>
    <w:rsid w:val="007D1C90"/>
    <w:rsid w:val="0083536D"/>
    <w:rsid w:val="00846FB5"/>
    <w:rsid w:val="00865239"/>
    <w:rsid w:val="009F3F74"/>
    <w:rsid w:val="00A2654F"/>
    <w:rsid w:val="00A82089"/>
    <w:rsid w:val="00AC6A6B"/>
    <w:rsid w:val="00B62AE1"/>
    <w:rsid w:val="00B84DF7"/>
    <w:rsid w:val="00B911FE"/>
    <w:rsid w:val="00C4631C"/>
    <w:rsid w:val="00C91B58"/>
    <w:rsid w:val="00D27961"/>
    <w:rsid w:val="00D45686"/>
    <w:rsid w:val="00D46230"/>
    <w:rsid w:val="00D62BD5"/>
    <w:rsid w:val="00D8503D"/>
    <w:rsid w:val="00DA124E"/>
    <w:rsid w:val="00DB57E6"/>
    <w:rsid w:val="00DE3DFA"/>
    <w:rsid w:val="00DF32B2"/>
    <w:rsid w:val="00E10529"/>
    <w:rsid w:val="00E61B2E"/>
    <w:rsid w:val="00E70B6C"/>
    <w:rsid w:val="00E87249"/>
    <w:rsid w:val="00EB59E9"/>
    <w:rsid w:val="00EC23BD"/>
    <w:rsid w:val="00F53936"/>
    <w:rsid w:val="00F734DA"/>
    <w:rsid w:val="00FA33A2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D10211"/>
  <w15:docId w15:val="{4B30BF34-D7F9-4C2C-AB8B-DBAB830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pen\AppData\Local\Packages\Microsoft.Office.Desktop_8wekyb3d8bbwe\LocalCache\Roaming\Microsoft\Templates\Service%20invoice%20(Simple%20Lines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 spencer</dc:creator>
  <cp:keywords/>
  <cp:lastModifiedBy>kris spencer</cp:lastModifiedBy>
  <cp:revision>2</cp:revision>
  <cp:lastPrinted>2020-12-03T21:20:00Z</cp:lastPrinted>
  <dcterms:created xsi:type="dcterms:W3CDTF">2021-09-10T18:23:00Z</dcterms:created>
  <dcterms:modified xsi:type="dcterms:W3CDTF">2021-09-10T18:23:00Z</dcterms:modified>
  <cp:category/>
  <cp:version/>
</cp:coreProperties>
</file>